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D2F55" w14:textId="6BD6B9A2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D8135A">
        <w:rPr>
          <w:u w:val="single"/>
        </w:rPr>
        <w:t>MONTEFORTINO</w:t>
      </w:r>
      <w:bookmarkStart w:id="0" w:name="_GoBack"/>
      <w:bookmarkEnd w:id="0"/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1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1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7B685" w14:textId="77777777" w:rsidR="00B618B4" w:rsidRDefault="00B618B4">
      <w:r>
        <w:separator/>
      </w:r>
    </w:p>
  </w:endnote>
  <w:endnote w:type="continuationSeparator" w:id="0">
    <w:p w14:paraId="762B9C94" w14:textId="77777777" w:rsidR="00B618B4" w:rsidRDefault="00B6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4B45" w14:textId="77777777" w:rsidR="00B618B4" w:rsidRDefault="00B618B4">
      <w:r>
        <w:separator/>
      </w:r>
    </w:p>
  </w:footnote>
  <w:footnote w:type="continuationSeparator" w:id="0">
    <w:p w14:paraId="30C10D47" w14:textId="77777777" w:rsidR="00B618B4" w:rsidRDefault="00B6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916B7D"/>
    <w:rsid w:val="009519C3"/>
    <w:rsid w:val="009907C7"/>
    <w:rsid w:val="00991A2F"/>
    <w:rsid w:val="009A56C7"/>
    <w:rsid w:val="009C4839"/>
    <w:rsid w:val="00AB3242"/>
    <w:rsid w:val="00B60FC3"/>
    <w:rsid w:val="00B618B4"/>
    <w:rsid w:val="00BE2645"/>
    <w:rsid w:val="00C23337"/>
    <w:rsid w:val="00C67C52"/>
    <w:rsid w:val="00C9297A"/>
    <w:rsid w:val="00CA3F7D"/>
    <w:rsid w:val="00CE07C6"/>
    <w:rsid w:val="00D41275"/>
    <w:rsid w:val="00D8135A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5E4C-344C-4AD0-919D-BFD03FAA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Anagrafe</cp:lastModifiedBy>
  <cp:revision>2</cp:revision>
  <cp:lastPrinted>2010-04-23T06:24:00Z</cp:lastPrinted>
  <dcterms:created xsi:type="dcterms:W3CDTF">2026-03-20T08:32:00Z</dcterms:created>
  <dcterms:modified xsi:type="dcterms:W3CDTF">2026-03-20T08:32:00Z</dcterms:modified>
</cp:coreProperties>
</file>